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44B9" w14:textId="77777777" w:rsidR="00B75FAB" w:rsidRPr="00B75FAB" w:rsidRDefault="00711534" w:rsidP="008C586A">
      <w:pPr>
        <w:pStyle w:val="ab"/>
        <w:spacing w:line="300" w:lineRule="auto"/>
        <w:rPr>
          <w:rStyle w:val="fontstyle01"/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Style w:val="fontstyle01"/>
          <w:rFonts w:ascii="Times New Roman" w:hAnsi="Times New Roman"/>
        </w:rPr>
        <w:t>Title:XXXXX</w:t>
      </w:r>
      <w:proofErr w:type="spellEnd"/>
      <w:proofErr w:type="gramEnd"/>
      <w:r w:rsidR="008C586A">
        <w:rPr>
          <w:rStyle w:val="fontstyle01"/>
          <w:rFonts w:ascii="Times New Roman" w:hAnsi="Times New Roman"/>
        </w:rPr>
        <w:t>**</w:t>
      </w:r>
      <w:r w:rsidR="0093384C" w:rsidRPr="00B75FAB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楷体" w:hAnsi="Times New Roman"/>
          <w:sz w:val="21"/>
          <w:szCs w:val="21"/>
        </w:rPr>
        <w:t>author</w:t>
      </w:r>
      <w:r w:rsidR="008C586A">
        <w:rPr>
          <w:rStyle w:val="fontstyle21"/>
          <w:rFonts w:ascii="Times New Roman" w:eastAsia="楷体" w:hAnsi="Times New Roman"/>
          <w:sz w:val="21"/>
          <w:szCs w:val="21"/>
        </w:rPr>
        <w:t>: San Zhang</w:t>
      </w:r>
      <w:r w:rsidR="0093384C" w:rsidRPr="00B75FAB">
        <w:rPr>
          <w:rStyle w:val="fontstyle21"/>
          <w:rFonts w:ascii="Times New Roman" w:hAnsi="Times New Roman"/>
        </w:rPr>
        <w:t>*</w:t>
      </w:r>
      <w:r w:rsidR="0093384C" w:rsidRPr="00B75FAB">
        <w:rPr>
          <w:color w:val="000000"/>
          <w:sz w:val="22"/>
          <w:szCs w:val="22"/>
        </w:rPr>
        <w:br/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S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chool,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 University, </w:t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C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ity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, </w:t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Country, and P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ostcode</w:t>
      </w:r>
      <w:r w:rsidR="0093384C" w:rsidRPr="00B75FAB">
        <w:rPr>
          <w:i/>
          <w:iCs/>
          <w:color w:val="000000"/>
        </w:rPr>
        <w:br/>
      </w:r>
      <w:r w:rsidR="0093384C" w:rsidRPr="00006A5E">
        <w:rPr>
          <w:rStyle w:val="fontstyle31"/>
          <w:rFonts w:ascii="Times New Roman" w:eastAsia="宋体" w:hAnsi="Times New Roman"/>
          <w:sz w:val="18"/>
          <w:szCs w:val="18"/>
        </w:rPr>
        <w:t>*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Corresponding Author’s E-mail: </w:t>
      </w:r>
      <w:r w:rsidR="008C586A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XXX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@</w:t>
      </w:r>
      <w:r w:rsidR="008C586A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xxx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.edu.cn</w:t>
      </w:r>
      <w:r w:rsidR="0093384C" w:rsidRPr="00006A5E">
        <w:rPr>
          <w:rStyle w:val="fontstyle31"/>
          <w:rFonts w:ascii="Times New Roman" w:eastAsia="宋体" w:hAnsi="Times New Roman"/>
          <w:iCs w:val="0"/>
          <w:sz w:val="18"/>
          <w:szCs w:val="18"/>
        </w:rPr>
        <w:br/>
      </w:r>
    </w:p>
    <w:p w14:paraId="6D142C98" w14:textId="77777777" w:rsidR="00B75FAB" w:rsidRDefault="0093384C" w:rsidP="008C586A">
      <w:pPr>
        <w:pStyle w:val="ab"/>
        <w:spacing w:line="300" w:lineRule="auto"/>
        <w:jc w:val="both"/>
        <w:rPr>
          <w:rStyle w:val="fontstyle21"/>
          <w:rFonts w:ascii="Times New Roman" w:eastAsia="宋体" w:hAnsi="Times New Roman"/>
          <w:sz w:val="21"/>
          <w:szCs w:val="21"/>
        </w:rPr>
      </w:pPr>
      <w:r w:rsidRPr="00B75FAB">
        <w:rPr>
          <w:rStyle w:val="fontstyle01"/>
          <w:rFonts w:ascii="Times New Roman" w:eastAsia="宋体" w:hAnsi="Times New Roman"/>
          <w:sz w:val="21"/>
          <w:szCs w:val="21"/>
        </w:rPr>
        <w:t xml:space="preserve">Abstract </w:t>
      </w:r>
      <w:proofErr w:type="spellStart"/>
      <w:r w:rsidR="008C586A">
        <w:rPr>
          <w:rStyle w:val="fontstyle21"/>
          <w:rFonts w:ascii="Times New Roman" w:eastAsia="宋体" w:hAnsi="Times New Roman"/>
          <w:sz w:val="21"/>
          <w:szCs w:val="21"/>
        </w:rPr>
        <w:t>Xxxxxx</w:t>
      </w:r>
      <w:proofErr w:type="spellEnd"/>
      <w:r w:rsidR="008C586A">
        <w:rPr>
          <w:rStyle w:val="fontstyle21"/>
          <w:rFonts w:ascii="Times New Roman" w:eastAsia="宋体" w:hAnsi="Times New Roman"/>
          <w:sz w:val="21"/>
          <w:szCs w:val="21"/>
        </w:rPr>
        <w:t>.</w:t>
      </w:r>
    </w:p>
    <w:p w14:paraId="39FFB6AF" w14:textId="77777777" w:rsidR="008C586A" w:rsidRPr="008C586A" w:rsidRDefault="008C586A" w:rsidP="008C586A">
      <w:pPr>
        <w:pStyle w:val="ac"/>
        <w:numPr>
          <w:ilvl w:val="1"/>
          <w:numId w:val="3"/>
        </w:numPr>
        <w:spacing w:line="300" w:lineRule="auto"/>
        <w:jc w:val="both"/>
      </w:pPr>
      <w:r w:rsidRPr="008C586A">
        <w:t>Title</w:t>
      </w:r>
    </w:p>
    <w:p w14:paraId="22102DF8" w14:textId="77777777" w:rsidR="008C586A" w:rsidRPr="008C586A" w:rsidRDefault="008C586A" w:rsidP="008C586A">
      <w:pPr>
        <w:pStyle w:val="ad"/>
        <w:spacing w:line="300" w:lineRule="auto"/>
      </w:pPr>
    </w:p>
    <w:p w14:paraId="61C04720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  <w:r w:rsidRPr="008C586A">
        <w:rPr>
          <w:sz w:val="18"/>
          <w:szCs w:val="18"/>
        </w:rPr>
        <w:t>Table 1.Xxxxxx</w:t>
      </w:r>
    </w:p>
    <w:p w14:paraId="28759422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</w:p>
    <w:p w14:paraId="41C09958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  <w:r w:rsidRPr="008C586A">
        <w:rPr>
          <w:sz w:val="18"/>
          <w:szCs w:val="18"/>
        </w:rPr>
        <w:t>Figure 1.Xxxx</w:t>
      </w:r>
    </w:p>
    <w:p w14:paraId="14C79944" w14:textId="77777777" w:rsidR="008C586A" w:rsidRDefault="008C586A" w:rsidP="008C586A">
      <w:pPr>
        <w:pStyle w:val="ac"/>
        <w:spacing w:line="300" w:lineRule="auto"/>
        <w:jc w:val="both"/>
      </w:pPr>
    </w:p>
    <w:p w14:paraId="484F8671" w14:textId="77777777" w:rsidR="008C586A" w:rsidRPr="008C586A" w:rsidRDefault="008C586A" w:rsidP="008C586A">
      <w:pPr>
        <w:pStyle w:val="ad"/>
        <w:spacing w:line="300" w:lineRule="auto"/>
        <w:jc w:val="both"/>
        <w:rPr>
          <w:b/>
        </w:rPr>
      </w:pPr>
      <w:r w:rsidRPr="008C586A">
        <w:rPr>
          <w:b/>
        </w:rPr>
        <w:t>Reference</w:t>
      </w:r>
    </w:p>
    <w:p w14:paraId="2DE5747E" w14:textId="77777777" w:rsidR="008C586A" w:rsidRPr="006B4BCA" w:rsidRDefault="008C586A" w:rsidP="008C586A">
      <w:pPr>
        <w:pStyle w:val="a"/>
        <w:numPr>
          <w:ilvl w:val="0"/>
          <w:numId w:val="0"/>
        </w:numPr>
        <w:spacing w:line="300" w:lineRule="auto"/>
        <w:ind w:left="420" w:hanging="420"/>
        <w:rPr>
          <w:sz w:val="18"/>
          <w:szCs w:val="18"/>
          <w:lang w:val="de-DE"/>
        </w:rPr>
      </w:pPr>
      <w:r>
        <w:rPr>
          <w:rStyle w:val="fontstyle01"/>
          <w:rFonts w:ascii="Times New Roman" w:hAnsi="Times New Roman"/>
          <w:sz w:val="18"/>
          <w:szCs w:val="18"/>
        </w:rPr>
        <w:t>[1]</w:t>
      </w:r>
      <w:r w:rsidR="0093384C" w:rsidRPr="00711534">
        <w:rPr>
          <w:rStyle w:val="fontstyle21"/>
          <w:rFonts w:ascii="Times New Roman" w:hAnsi="Times New Roman"/>
          <w:sz w:val="18"/>
          <w:szCs w:val="18"/>
        </w:rPr>
        <w:t xml:space="preserve"> </w:t>
      </w:r>
      <w:r w:rsidRPr="006B4BCA">
        <w:rPr>
          <w:sz w:val="18"/>
          <w:szCs w:val="18"/>
          <w:lang w:val="de-DE" w:eastAsia="zh-CN"/>
        </w:rPr>
        <w:t xml:space="preserve">A. Gelman, J. B. Carlin, H. S. Stern et al., </w:t>
      </w:r>
      <w:r w:rsidRPr="006B4BCA">
        <w:rPr>
          <w:i/>
          <w:iCs/>
          <w:sz w:val="18"/>
          <w:szCs w:val="18"/>
          <w:lang w:val="de-DE" w:eastAsia="zh-CN"/>
        </w:rPr>
        <w:t>J</w:t>
      </w:r>
      <w:r w:rsidRPr="006B4BCA">
        <w:rPr>
          <w:rFonts w:hint="eastAsia"/>
          <w:i/>
          <w:iCs/>
          <w:sz w:val="18"/>
          <w:szCs w:val="18"/>
          <w:lang w:val="de-DE" w:eastAsia="zh-CN"/>
        </w:rPr>
        <w:t xml:space="preserve"> X</w:t>
      </w:r>
      <w:r w:rsidRPr="006B4BCA">
        <w:rPr>
          <w:i/>
          <w:iCs/>
          <w:sz w:val="18"/>
          <w:szCs w:val="18"/>
          <w:lang w:val="de-DE" w:eastAsia="zh-CN"/>
        </w:rPr>
        <w:t>xx</w:t>
      </w:r>
      <w:r w:rsidRPr="006B4BCA">
        <w:rPr>
          <w:sz w:val="18"/>
          <w:szCs w:val="18"/>
          <w:lang w:val="de-DE" w:eastAsia="zh-CN"/>
        </w:rPr>
        <w:t>,</w:t>
      </w:r>
      <w:r>
        <w:rPr>
          <w:sz w:val="18"/>
          <w:szCs w:val="18"/>
          <w:lang w:val="de-DE" w:eastAsia="zh-CN"/>
        </w:rPr>
        <w:t xml:space="preserve"> </w:t>
      </w:r>
      <w:r w:rsidRPr="006B4BCA">
        <w:rPr>
          <w:sz w:val="18"/>
          <w:szCs w:val="18"/>
          <w:lang w:val="de-DE" w:eastAsia="zh-CN"/>
        </w:rPr>
        <w:t>20</w:t>
      </w:r>
      <w:r>
        <w:rPr>
          <w:rFonts w:hint="eastAsia"/>
          <w:sz w:val="18"/>
          <w:szCs w:val="18"/>
          <w:lang w:val="de-DE" w:eastAsia="zh-CN"/>
        </w:rPr>
        <w:t>1</w:t>
      </w:r>
      <w:r w:rsidRPr="006B4BCA">
        <w:rPr>
          <w:sz w:val="18"/>
          <w:szCs w:val="18"/>
          <w:lang w:val="de-DE" w:eastAsia="zh-CN"/>
        </w:rPr>
        <w:t xml:space="preserve">1, </w:t>
      </w:r>
      <w:r w:rsidRPr="006B4BCA">
        <w:rPr>
          <w:b/>
          <w:bCs/>
          <w:sz w:val="18"/>
          <w:szCs w:val="18"/>
          <w:lang w:val="de-DE" w:eastAsia="zh-CN"/>
        </w:rPr>
        <w:t>44(6)</w:t>
      </w:r>
      <w:r w:rsidRPr="006B4BCA">
        <w:rPr>
          <w:sz w:val="18"/>
          <w:szCs w:val="18"/>
          <w:lang w:val="de-DE" w:eastAsia="zh-CN"/>
        </w:rPr>
        <w:t>:77-83</w:t>
      </w:r>
    </w:p>
    <w:p w14:paraId="56B2DEA3" w14:textId="77777777" w:rsidR="00B75FAB" w:rsidRDefault="008C586A" w:rsidP="008C586A">
      <w:pPr>
        <w:pStyle w:val="a9"/>
        <w:spacing w:line="300" w:lineRule="auto"/>
        <w:rPr>
          <w:rFonts w:eastAsia="AdvMYR6"/>
        </w:rPr>
      </w:pPr>
      <w:r>
        <w:rPr>
          <w:rFonts w:eastAsia="AdvMYR4"/>
        </w:rPr>
        <w:t xml:space="preserve">[2] </w:t>
      </w:r>
      <w:r w:rsidRPr="00E03733">
        <w:rPr>
          <w:rFonts w:eastAsia="AdvMYR4"/>
        </w:rPr>
        <w:t xml:space="preserve">F. </w:t>
      </w:r>
      <w:proofErr w:type="spellStart"/>
      <w:r w:rsidRPr="00E03733">
        <w:rPr>
          <w:rFonts w:eastAsia="AdvMYR4"/>
        </w:rPr>
        <w:t>Cavani</w:t>
      </w:r>
      <w:proofErr w:type="spellEnd"/>
      <w:r w:rsidRPr="00E03733">
        <w:rPr>
          <w:rFonts w:eastAsia="AdvMYR4"/>
        </w:rPr>
        <w:t xml:space="preserve">, G. </w:t>
      </w:r>
      <w:proofErr w:type="spellStart"/>
      <w:r w:rsidRPr="00E03733">
        <w:rPr>
          <w:rFonts w:eastAsia="AdvMYR4"/>
        </w:rPr>
        <w:t>Centi</w:t>
      </w:r>
      <w:proofErr w:type="spellEnd"/>
      <w:r w:rsidRPr="00E03733">
        <w:rPr>
          <w:rFonts w:eastAsia="AdvMYR4"/>
        </w:rPr>
        <w:t>, P. Marion</w:t>
      </w:r>
      <w:r>
        <w:rPr>
          <w:rFonts w:eastAsia="AdvMYR4" w:hint="eastAsia"/>
          <w:lang w:eastAsia="zh-CN"/>
        </w:rPr>
        <w:t>,</w:t>
      </w:r>
      <w:r w:rsidRPr="00E03733">
        <w:rPr>
          <w:rFonts w:eastAsia="AdvMYR4"/>
        </w:rPr>
        <w:t xml:space="preserve"> in </w:t>
      </w:r>
      <w:r w:rsidRPr="00E03733">
        <w:rPr>
          <w:rFonts w:eastAsia="AdvMYR4I"/>
          <w:i/>
        </w:rPr>
        <w:t>Metal Oxide Catalysis</w:t>
      </w:r>
      <w:r w:rsidRPr="00E03733">
        <w:rPr>
          <w:rFonts w:eastAsia="AdvMYR4"/>
        </w:rPr>
        <w:t xml:space="preserve">, Wiley-VCH, Weinheim, </w:t>
      </w:r>
      <w:r w:rsidRPr="00E03733">
        <w:rPr>
          <w:rFonts w:eastAsia="AdvMYR6"/>
        </w:rPr>
        <w:t>2009</w:t>
      </w:r>
    </w:p>
    <w:p w14:paraId="2713FD64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44ECA791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45E52F08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044A1915" w14:textId="77777777" w:rsidR="008C586A" w:rsidRPr="008C586A" w:rsidRDefault="008C586A" w:rsidP="008C586A">
      <w:pPr>
        <w:pStyle w:val="a9"/>
        <w:spacing w:line="300" w:lineRule="auto"/>
        <w:rPr>
          <w:rStyle w:val="fontstyle21"/>
          <w:rFonts w:ascii="Times New Roman" w:hAnsi="Times New Roman"/>
          <w:sz w:val="21"/>
          <w:szCs w:val="21"/>
        </w:rPr>
      </w:pPr>
      <w:r w:rsidRPr="008C586A">
        <w:rPr>
          <w:rFonts w:eastAsia="AdvMYR6"/>
          <w:sz w:val="21"/>
          <w:szCs w:val="21"/>
        </w:rPr>
        <w:t>Photograph and brief introduction of speaker</w:t>
      </w:r>
    </w:p>
    <w:p w14:paraId="29B0DF92" w14:textId="77777777" w:rsidR="00B75FAB" w:rsidRDefault="00B75FAB" w:rsidP="00B75FAB">
      <w:pPr>
        <w:pStyle w:val="ab"/>
        <w:spacing w:line="300" w:lineRule="auto"/>
        <w:jc w:val="both"/>
        <w:rPr>
          <w:rStyle w:val="fontstyle21"/>
          <w:rFonts w:hint="eastAsia"/>
        </w:rPr>
      </w:pPr>
    </w:p>
    <w:p w14:paraId="017DAC93" w14:textId="77777777" w:rsidR="00034620" w:rsidRDefault="00034620" w:rsidP="008C586A">
      <w:pPr>
        <w:pStyle w:val="af"/>
        <w:spacing w:line="300" w:lineRule="auto"/>
        <w:ind w:firstLineChars="0" w:firstLine="0"/>
        <w:rPr>
          <w:rFonts w:cs="黑体"/>
          <w:sz w:val="24"/>
          <w:szCs w:val="24"/>
          <w:lang w:eastAsia="zh-CN"/>
        </w:rPr>
      </w:pPr>
    </w:p>
    <w:p w14:paraId="4D523049" w14:textId="77777777" w:rsidR="008C586A" w:rsidRPr="008C586A" w:rsidRDefault="008C586A" w:rsidP="008C586A">
      <w:pPr>
        <w:pStyle w:val="af"/>
        <w:spacing w:line="300" w:lineRule="auto"/>
        <w:ind w:firstLineChars="0" w:firstLine="0"/>
        <w:rPr>
          <w:rFonts w:cs="黑体"/>
          <w:sz w:val="24"/>
          <w:szCs w:val="24"/>
          <w:lang w:eastAsia="zh-CN"/>
        </w:rPr>
      </w:pPr>
    </w:p>
    <w:sectPr w:rsidR="008C586A" w:rsidRPr="008C586A" w:rsidSect="00FA023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402A" w14:textId="77777777" w:rsidR="007859D8" w:rsidRDefault="007859D8" w:rsidP="006E3B98">
      <w:r>
        <w:separator/>
      </w:r>
    </w:p>
  </w:endnote>
  <w:endnote w:type="continuationSeparator" w:id="0">
    <w:p w14:paraId="5762EEDF" w14:textId="77777777" w:rsidR="007859D8" w:rsidRDefault="007859D8" w:rsidP="006E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TimesNewRomanPS-BoldItalicMT">
    <w:altName w:val="Times New Roman"/>
    <w:panose1 w:val="020B0604020202020204"/>
    <w:charset w:val="00"/>
    <w:family w:val="roman"/>
    <w:notTrueType/>
    <w:pitch w:val="default"/>
  </w:font>
  <w:font w:name="SegoeUI">
    <w:altName w:val="Times New Roman"/>
    <w:panose1 w:val="020B0604020202020204"/>
    <w:charset w:val="00"/>
    <w:family w:val="roman"/>
    <w:notTrueType/>
    <w:pitch w:val="default"/>
  </w:font>
  <w:font w:name="MicrosoftYaHei">
    <w:altName w:val="Times New Roman"/>
    <w:panose1 w:val="020B0604020202020204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MYR4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dvMYR6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dvMYR4I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1FE9" w14:textId="77777777" w:rsidR="00711534" w:rsidRDefault="008C586A" w:rsidP="00711534">
    <w:pPr>
      <w:pStyle w:val="a9"/>
      <w:spacing w:line="300" w:lineRule="auto"/>
      <w:rPr>
        <w:lang w:eastAsia="zh-CN"/>
      </w:rPr>
    </w:pPr>
    <w:r>
      <w:rPr>
        <w:rFonts w:cs="宋体"/>
        <w:lang w:eastAsia="zh-CN"/>
      </w:rPr>
      <w:t>**</w:t>
    </w:r>
    <w:r w:rsidR="00711534">
      <w:rPr>
        <w:rFonts w:cs="宋体" w:hint="eastAsia"/>
        <w:lang w:eastAsia="zh-CN"/>
      </w:rPr>
      <w:t>Th</w:t>
    </w:r>
    <w:r w:rsidR="00711534">
      <w:rPr>
        <w:rFonts w:cs="宋体"/>
        <w:lang w:eastAsia="zh-CN"/>
      </w:rPr>
      <w:t>e fund of …(No. …)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112C" w14:textId="77777777" w:rsidR="007859D8" w:rsidRDefault="007859D8" w:rsidP="006E3B98">
      <w:r>
        <w:separator/>
      </w:r>
    </w:p>
  </w:footnote>
  <w:footnote w:type="continuationSeparator" w:id="0">
    <w:p w14:paraId="25C7BC89" w14:textId="77777777" w:rsidR="007859D8" w:rsidRDefault="007859D8" w:rsidP="006E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4E0E" w14:textId="77777777" w:rsidR="00945D6D" w:rsidRDefault="00945D6D" w:rsidP="00945D6D">
    <w:pPr>
      <w:pStyle w:val="a4"/>
      <w:tabs>
        <w:tab w:val="clear" w:pos="4153"/>
        <w:tab w:val="clear" w:pos="8306"/>
        <w:tab w:val="left" w:pos="1890"/>
      </w:tabs>
      <w:rPr>
        <w:b/>
        <w:sz w:val="21"/>
        <w:szCs w:val="21"/>
      </w:rPr>
    </w:pPr>
  </w:p>
  <w:p w14:paraId="0E87713D" w14:textId="270F3E99" w:rsidR="006E3B98" w:rsidRPr="00A33E45" w:rsidRDefault="0093384C" w:rsidP="00945D6D">
    <w:pPr>
      <w:pStyle w:val="a4"/>
      <w:tabs>
        <w:tab w:val="clear" w:pos="4153"/>
        <w:tab w:val="clear" w:pos="8306"/>
        <w:tab w:val="left" w:pos="1890"/>
      </w:tabs>
      <w:rPr>
        <w:rFonts w:ascii="Arial" w:hAnsi="Arial" w:cs="Arial"/>
        <w:b/>
        <w:lang w:eastAsia="zh-CN"/>
      </w:rPr>
    </w:pPr>
    <w:r w:rsidRPr="00A33E45">
      <w:rPr>
        <w:rFonts w:ascii="Arial" w:hAnsi="Arial" w:cs="Arial"/>
        <w:b/>
      </w:rPr>
      <w:t>2</w:t>
    </w:r>
    <w:r w:rsidRPr="00A33E45">
      <w:rPr>
        <w:rFonts w:ascii="Arial" w:hAnsi="Arial" w:cs="Arial"/>
        <w:b/>
        <w:lang w:val="en-US"/>
      </w:rPr>
      <w:t>0</w:t>
    </w:r>
    <w:r w:rsidR="00A33E45" w:rsidRPr="00A33E45">
      <w:rPr>
        <w:rFonts w:ascii="Arial" w:hAnsi="Arial" w:cs="Arial"/>
        <w:b/>
        <w:lang w:val="en-US"/>
      </w:rPr>
      <w:t>21</w:t>
    </w:r>
    <w:r w:rsidRPr="00A33E45">
      <w:rPr>
        <w:rFonts w:ascii="Arial" w:hAnsi="Arial" w:cs="Arial"/>
        <w:b/>
        <w:lang w:val="en-US"/>
      </w:rPr>
      <w:t xml:space="preserve"> </w:t>
    </w:r>
    <w:r w:rsidR="00A33E45" w:rsidRPr="00A33E45">
      <w:rPr>
        <w:rFonts w:ascii="Arial" w:hAnsi="Arial" w:cs="Arial"/>
        <w:b/>
        <w:lang w:val="en-US"/>
      </w:rPr>
      <w:t>Ninth Yangtze River Delta Marine Biomedicine International Forum</w:t>
    </w:r>
    <w:r w:rsidR="00945D6D" w:rsidRPr="00A33E45">
      <w:rPr>
        <w:rFonts w:ascii="Arial" w:hAnsi="Arial" w:cs="Arial"/>
        <w:b/>
        <w:lang w:eastAsia="zh-CN"/>
      </w:rPr>
      <w:t xml:space="preserve"> </w:t>
    </w:r>
    <w:proofErr w:type="spellStart"/>
    <w:r w:rsidR="00A33E45" w:rsidRPr="00A33E45">
      <w:rPr>
        <w:rFonts w:ascii="Arial" w:hAnsi="Arial" w:cs="Arial"/>
        <w:b/>
        <w:lang w:eastAsia="zh-CN"/>
      </w:rPr>
      <w:t>Jiangsu</w:t>
    </w:r>
    <w:r w:rsidR="00945D6D" w:rsidRPr="00A33E45">
      <w:rPr>
        <w:rFonts w:ascii="Arial" w:eastAsia="方正姚体" w:hAnsi="Arial" w:cs="Arial"/>
        <w:b/>
        <w:lang w:eastAsia="zh-CN"/>
      </w:rPr>
      <w:t>·</w:t>
    </w:r>
    <w:r w:rsidR="00A33E45" w:rsidRPr="00A33E45">
      <w:rPr>
        <w:rFonts w:ascii="Arial" w:eastAsia="方正姚体" w:hAnsi="Arial" w:cs="Arial"/>
        <w:b/>
        <w:lang w:eastAsia="zh-CN"/>
      </w:rPr>
      <w:t>Nanjing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43774C"/>
    <w:multiLevelType w:val="multilevel"/>
    <w:tmpl w:val="E7F0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61E07"/>
    <w:multiLevelType w:val="hybridMultilevel"/>
    <w:tmpl w:val="CDA2591A"/>
    <w:lvl w:ilvl="0" w:tplc="4BD832E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5"/>
    <w:rsid w:val="00006A5E"/>
    <w:rsid w:val="00034620"/>
    <w:rsid w:val="00042787"/>
    <w:rsid w:val="000F07C4"/>
    <w:rsid w:val="001308CC"/>
    <w:rsid w:val="00174168"/>
    <w:rsid w:val="00235CFB"/>
    <w:rsid w:val="0029207C"/>
    <w:rsid w:val="002B6DFA"/>
    <w:rsid w:val="00311CB9"/>
    <w:rsid w:val="00365C2E"/>
    <w:rsid w:val="003B48A7"/>
    <w:rsid w:val="003B61C3"/>
    <w:rsid w:val="005457FE"/>
    <w:rsid w:val="006B0A96"/>
    <w:rsid w:val="006E3B98"/>
    <w:rsid w:val="00711534"/>
    <w:rsid w:val="007500E5"/>
    <w:rsid w:val="007658AC"/>
    <w:rsid w:val="007859D8"/>
    <w:rsid w:val="00792A58"/>
    <w:rsid w:val="007A365B"/>
    <w:rsid w:val="007E44D7"/>
    <w:rsid w:val="008C586A"/>
    <w:rsid w:val="008D5D56"/>
    <w:rsid w:val="008F1C9F"/>
    <w:rsid w:val="0093384C"/>
    <w:rsid w:val="00945D6D"/>
    <w:rsid w:val="00957177"/>
    <w:rsid w:val="009926B2"/>
    <w:rsid w:val="00A33E45"/>
    <w:rsid w:val="00AA5A09"/>
    <w:rsid w:val="00AE41C7"/>
    <w:rsid w:val="00B46686"/>
    <w:rsid w:val="00B74879"/>
    <w:rsid w:val="00B75FAB"/>
    <w:rsid w:val="00BF782B"/>
    <w:rsid w:val="00BF7A8A"/>
    <w:rsid w:val="00C220A3"/>
    <w:rsid w:val="00C35F4B"/>
    <w:rsid w:val="00C506B7"/>
    <w:rsid w:val="00C706F1"/>
    <w:rsid w:val="00CC10DA"/>
    <w:rsid w:val="00CC5BF4"/>
    <w:rsid w:val="00D26807"/>
    <w:rsid w:val="00E2564F"/>
    <w:rsid w:val="00E65088"/>
    <w:rsid w:val="00EA6785"/>
    <w:rsid w:val="00F50AAD"/>
    <w:rsid w:val="00F55353"/>
    <w:rsid w:val="00F60D1B"/>
    <w:rsid w:val="00F62239"/>
    <w:rsid w:val="00F9103A"/>
    <w:rsid w:val="00FA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2184"/>
  <w15:docId w15:val="{96BA3C11-91CC-554D-A157-64BB27C5961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inzhiwang/Desktop/&#20250;&#35758;&#35770;&#25991;&#25237;&#31295;&#27169;&#26495;_&#33521;&#25991;%20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会议论文投稿模板_英文 (1).dotx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 欣之</cp:lastModifiedBy>
  <cp:revision>1</cp:revision>
  <dcterms:created xsi:type="dcterms:W3CDTF">2021-09-30T03:15:00Z</dcterms:created>
  <dcterms:modified xsi:type="dcterms:W3CDTF">2021-09-30T03:19:00Z</dcterms:modified>
</cp:coreProperties>
</file>